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C8770C">
      <w:pPr>
        <w:autoSpaceDE w:val="0"/>
        <w:autoSpaceDN w:val="0"/>
        <w:adjustRightInd w:val="0"/>
        <w:spacing w:line="600" w:lineRule="exact"/>
        <w:jc w:val="left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附件</w:t>
      </w:r>
      <w:r>
        <w:rPr>
          <w:rFonts w:ascii="黑体" w:hAnsi="黑体" w:eastAsia="黑体" w:cs="宋体"/>
          <w:kern w:val="0"/>
          <w:sz w:val="32"/>
          <w:szCs w:val="32"/>
        </w:rPr>
        <w:t>3</w:t>
      </w:r>
      <w:r>
        <w:rPr>
          <w:rFonts w:hint="eastAsia" w:ascii="黑体" w:hAnsi="黑体" w:eastAsia="黑体" w:cs="宋体"/>
          <w:kern w:val="0"/>
          <w:sz w:val="32"/>
          <w:szCs w:val="32"/>
        </w:rPr>
        <w:t>：</w:t>
      </w:r>
    </w:p>
    <w:p w14:paraId="388BD895">
      <w:pPr>
        <w:tabs>
          <w:tab w:val="left" w:pos="666"/>
        </w:tabs>
        <w:spacing w:after="240"/>
        <w:jc w:val="center"/>
        <w:rPr>
          <w:rFonts w:eastAsia="方正小标宋简体" w:cs="方正小标宋简体"/>
          <w:sz w:val="44"/>
          <w:szCs w:val="44"/>
        </w:rPr>
      </w:pPr>
      <w:r>
        <w:rPr>
          <w:rFonts w:hint="eastAsia" w:hAnsi="方正小标宋简体" w:eastAsia="方正小标宋简体" w:cs="方正小标宋简体"/>
          <w:sz w:val="44"/>
          <w:szCs w:val="44"/>
        </w:rPr>
        <w:t>案例汇总表</w:t>
      </w: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3989"/>
        <w:gridCol w:w="2485"/>
        <w:gridCol w:w="1606"/>
        <w:gridCol w:w="1559"/>
        <w:gridCol w:w="2770"/>
      </w:tblGrid>
      <w:tr w14:paraId="61826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97247">
            <w:pPr>
              <w:spacing w:line="400" w:lineRule="exact"/>
              <w:jc w:val="center"/>
              <w:rPr>
                <w:rFonts w:ascii="仿宋" w:hAnsi="仿宋" w:eastAsia="仿宋" w:cs="黑体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b/>
                <w:sz w:val="28"/>
                <w:szCs w:val="28"/>
              </w:rPr>
              <w:t>序号</w:t>
            </w:r>
          </w:p>
        </w:tc>
        <w:tc>
          <w:tcPr>
            <w:tcW w:w="3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1EEFA">
            <w:pPr>
              <w:spacing w:line="400" w:lineRule="exact"/>
              <w:jc w:val="center"/>
              <w:rPr>
                <w:rFonts w:ascii="仿宋" w:hAnsi="仿宋" w:eastAsia="仿宋" w:cs="黑体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b/>
                <w:sz w:val="28"/>
                <w:szCs w:val="28"/>
              </w:rPr>
              <w:t>案例名称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9B6D9">
            <w:pPr>
              <w:spacing w:line="400" w:lineRule="exact"/>
              <w:jc w:val="center"/>
              <w:rPr>
                <w:rFonts w:hint="eastAsia" w:ascii="仿宋" w:hAnsi="仿宋" w:eastAsia="仿宋" w:cs="黑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黑体"/>
                <w:b/>
                <w:sz w:val="28"/>
                <w:szCs w:val="28"/>
              </w:rPr>
              <w:t>申报</w:t>
            </w:r>
            <w:r>
              <w:rPr>
                <w:rFonts w:hint="eastAsia" w:ascii="仿宋" w:hAnsi="仿宋" w:eastAsia="仿宋" w:cs="黑体"/>
                <w:b/>
                <w:sz w:val="28"/>
                <w:szCs w:val="28"/>
                <w:lang w:val="en-US" w:eastAsia="zh-CN"/>
              </w:rPr>
              <w:t>学院（部</w:t>
            </w:r>
            <w:bookmarkStart w:id="0" w:name="_GoBack"/>
            <w:bookmarkEnd w:id="0"/>
            <w:r>
              <w:rPr>
                <w:rFonts w:hint="eastAsia" w:ascii="仿宋" w:hAnsi="仿宋" w:eastAsia="仿宋" w:cs="黑体"/>
                <w:b/>
                <w:sz w:val="28"/>
                <w:szCs w:val="28"/>
                <w:lang w:val="en-US" w:eastAsia="zh-CN"/>
              </w:rPr>
              <w:t>）</w:t>
            </w: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58AB2">
            <w:pPr>
              <w:spacing w:line="400" w:lineRule="exact"/>
              <w:jc w:val="center"/>
              <w:rPr>
                <w:rFonts w:ascii="仿宋" w:hAnsi="仿宋" w:eastAsia="仿宋" w:cs="黑体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b/>
                <w:sz w:val="28"/>
                <w:szCs w:val="28"/>
              </w:rPr>
              <w:t>负责人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A05B6">
            <w:pPr>
              <w:spacing w:line="400" w:lineRule="exact"/>
              <w:jc w:val="center"/>
              <w:rPr>
                <w:rFonts w:ascii="仿宋" w:hAnsi="仿宋" w:eastAsia="仿宋" w:cs="黑体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b/>
                <w:sz w:val="28"/>
                <w:szCs w:val="28"/>
              </w:rPr>
              <w:t>联系人</w:t>
            </w:r>
          </w:p>
        </w:tc>
        <w:tc>
          <w:tcPr>
            <w:tcW w:w="2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9E9FE">
            <w:pPr>
              <w:spacing w:line="400" w:lineRule="exact"/>
              <w:jc w:val="center"/>
              <w:rPr>
                <w:rFonts w:ascii="仿宋" w:hAnsi="仿宋" w:eastAsia="仿宋" w:cs="黑体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b/>
                <w:sz w:val="28"/>
                <w:szCs w:val="28"/>
              </w:rPr>
              <w:t>联系方式</w:t>
            </w:r>
          </w:p>
        </w:tc>
      </w:tr>
      <w:tr w14:paraId="62A78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E2667">
            <w:pPr>
              <w:spacing w:line="40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3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43587">
            <w:pPr>
              <w:spacing w:line="400" w:lineRule="exact"/>
              <w:ind w:firstLine="64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65C67">
            <w:pPr>
              <w:spacing w:line="400" w:lineRule="exact"/>
              <w:ind w:firstLine="64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65A074">
            <w:pPr>
              <w:spacing w:line="400" w:lineRule="exact"/>
              <w:ind w:firstLine="64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1D1CF">
            <w:pPr>
              <w:spacing w:line="400" w:lineRule="exact"/>
              <w:ind w:firstLine="64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ABAA8">
            <w:pPr>
              <w:spacing w:line="400" w:lineRule="exact"/>
              <w:ind w:firstLine="64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 w14:paraId="59592195">
      <w:pPr>
        <w:pStyle w:val="7"/>
        <w:spacing w:after="0" w:line="560" w:lineRule="exact"/>
        <w:ind w:firstLine="0" w:firstLineChars="0"/>
        <w:rPr>
          <w:shd w:val="clear" w:color="auto" w:fill="FFFFFF"/>
        </w:rPr>
      </w:pPr>
    </w:p>
    <w:p w14:paraId="092FBA51">
      <w:pPr>
        <w:widowControl/>
        <w:snapToGrid/>
        <w:spacing w:line="240" w:lineRule="auto"/>
        <w:jc w:val="left"/>
        <w:rPr>
          <w:rFonts w:ascii="方正小标宋简体" w:hAnsi="方正小标宋简体" w:eastAsia="方正小标宋简体"/>
          <w:bCs/>
          <w:sz w:val="36"/>
          <w:szCs w:val="36"/>
        </w:rPr>
      </w:pPr>
    </w:p>
    <w:p w14:paraId="4DA7B54B">
      <w:pPr>
        <w:pStyle w:val="3"/>
        <w:spacing w:line="20" w:lineRule="exact"/>
        <w:ind w:firstLine="0" w:firstLineChars="0"/>
        <w:jc w:val="center"/>
      </w:pPr>
    </w:p>
    <w:sectPr>
      <w:footerReference r:id="rId5" w:type="default"/>
      <w:pgSz w:w="16838" w:h="11906" w:orient="landscape"/>
      <w:pgMar w:top="1531" w:right="1985" w:bottom="1361" w:left="1588" w:header="850" w:footer="567" w:gutter="0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16E941">
    <w:pPr>
      <w:pStyle w:val="9"/>
      <w:wordWrap w:val="0"/>
      <w:jc w:val="right"/>
    </w:pPr>
    <w:r>
      <w:t>－</w:t>
    </w:r>
    <w:r>
      <w:rPr>
        <w:b/>
        <w:bCs/>
      </w:rPr>
      <w:fldChar w:fldCharType="begin"/>
    </w:r>
    <w:r>
      <w:rPr>
        <w:b/>
        <w:bCs/>
      </w:rPr>
      <w:instrText xml:space="preserve">PAGE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>－</w:t>
    </w:r>
    <w:r>
      <w:rPr>
        <w:rFonts w:hint="eastAsia"/>
      </w:rPr>
      <w:t>　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2D226F5"/>
    <w:multiLevelType w:val="multilevel"/>
    <w:tmpl w:val="42D226F5"/>
    <w:lvl w:ilvl="0" w:tentative="0">
      <w:start w:val="1"/>
      <w:numFmt w:val="chineseCountingThousand"/>
      <w:pStyle w:val="2"/>
      <w:suff w:val="space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Thousand"/>
      <w:pStyle w:val="4"/>
      <w:suff w:val="space"/>
      <w:lvlText w:val="（%2）"/>
      <w:lvlJc w:val="left"/>
      <w:pPr>
        <w:ind w:left="0" w:firstLine="0"/>
      </w:pPr>
      <w:rPr>
        <w:rFonts w:hint="eastAsia"/>
        <w:b w:val="0"/>
        <w:lang w:val="en-US"/>
      </w:rPr>
    </w:lvl>
    <w:lvl w:ilvl="2" w:tentative="0">
      <w:start w:val="1"/>
      <w:numFmt w:val="decimal"/>
      <w:pStyle w:val="5"/>
      <w:suff w:val="space"/>
      <w:lvlText w:val="%3.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pStyle w:val="6"/>
      <w:suff w:val="space"/>
      <w:lvlText w:val="（%4）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0" w:firstLine="567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0" w:firstLine="567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0" w:firstLine="567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0" w:firstLine="567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0" w:firstLine="567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3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435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Q3NTViYTA2NDA2MDYyOTIxZDM4NmE3YjRjMzAzOGMifQ=="/>
  </w:docVars>
  <w:rsids>
    <w:rsidRoot w:val="00B03B77"/>
    <w:rsid w:val="00012BD0"/>
    <w:rsid w:val="00022DB2"/>
    <w:rsid w:val="0003109C"/>
    <w:rsid w:val="00033A39"/>
    <w:rsid w:val="00040A89"/>
    <w:rsid w:val="000466D4"/>
    <w:rsid w:val="00050804"/>
    <w:rsid w:val="00050C3D"/>
    <w:rsid w:val="00062738"/>
    <w:rsid w:val="000634CC"/>
    <w:rsid w:val="00064DBA"/>
    <w:rsid w:val="00067DCB"/>
    <w:rsid w:val="00081A86"/>
    <w:rsid w:val="00084908"/>
    <w:rsid w:val="00091163"/>
    <w:rsid w:val="000A0696"/>
    <w:rsid w:val="000A564E"/>
    <w:rsid w:val="000A5984"/>
    <w:rsid w:val="000D0117"/>
    <w:rsid w:val="000D05EA"/>
    <w:rsid w:val="000D2DFB"/>
    <w:rsid w:val="000E71E9"/>
    <w:rsid w:val="00100FC3"/>
    <w:rsid w:val="00114721"/>
    <w:rsid w:val="0012365C"/>
    <w:rsid w:val="00124D17"/>
    <w:rsid w:val="00126D7C"/>
    <w:rsid w:val="00131929"/>
    <w:rsid w:val="0014608C"/>
    <w:rsid w:val="0015645E"/>
    <w:rsid w:val="00156B0E"/>
    <w:rsid w:val="00157FC3"/>
    <w:rsid w:val="001677AC"/>
    <w:rsid w:val="001700D0"/>
    <w:rsid w:val="00175CED"/>
    <w:rsid w:val="00193CDC"/>
    <w:rsid w:val="001A46FC"/>
    <w:rsid w:val="001A6FC0"/>
    <w:rsid w:val="001B3330"/>
    <w:rsid w:val="001C3669"/>
    <w:rsid w:val="001C51E0"/>
    <w:rsid w:val="001D0C2D"/>
    <w:rsid w:val="001D2E36"/>
    <w:rsid w:val="001D4F37"/>
    <w:rsid w:val="001D66A0"/>
    <w:rsid w:val="001E3B78"/>
    <w:rsid w:val="001E4AF2"/>
    <w:rsid w:val="001F1ED5"/>
    <w:rsid w:val="00202301"/>
    <w:rsid w:val="002050FB"/>
    <w:rsid w:val="002062A6"/>
    <w:rsid w:val="002264BD"/>
    <w:rsid w:val="00247C72"/>
    <w:rsid w:val="00255FAF"/>
    <w:rsid w:val="00261E7F"/>
    <w:rsid w:val="00267FCD"/>
    <w:rsid w:val="0027167B"/>
    <w:rsid w:val="002732E2"/>
    <w:rsid w:val="002768FF"/>
    <w:rsid w:val="00296C6C"/>
    <w:rsid w:val="002A57E4"/>
    <w:rsid w:val="002B28A2"/>
    <w:rsid w:val="002B5957"/>
    <w:rsid w:val="002D16A4"/>
    <w:rsid w:val="002D3615"/>
    <w:rsid w:val="002E3920"/>
    <w:rsid w:val="002E4886"/>
    <w:rsid w:val="002F4095"/>
    <w:rsid w:val="003061BB"/>
    <w:rsid w:val="00306844"/>
    <w:rsid w:val="00325663"/>
    <w:rsid w:val="003276DB"/>
    <w:rsid w:val="0033204D"/>
    <w:rsid w:val="00346375"/>
    <w:rsid w:val="00353483"/>
    <w:rsid w:val="00356A1B"/>
    <w:rsid w:val="003605C9"/>
    <w:rsid w:val="003638D9"/>
    <w:rsid w:val="00370C53"/>
    <w:rsid w:val="00372ABF"/>
    <w:rsid w:val="00375CCB"/>
    <w:rsid w:val="00397C7A"/>
    <w:rsid w:val="003A65C6"/>
    <w:rsid w:val="003C5C21"/>
    <w:rsid w:val="003D14B7"/>
    <w:rsid w:val="003D4A0E"/>
    <w:rsid w:val="003D5F1E"/>
    <w:rsid w:val="003F7E8E"/>
    <w:rsid w:val="00405C6E"/>
    <w:rsid w:val="00416136"/>
    <w:rsid w:val="004465D3"/>
    <w:rsid w:val="0046755E"/>
    <w:rsid w:val="00473464"/>
    <w:rsid w:val="004767C2"/>
    <w:rsid w:val="0047745F"/>
    <w:rsid w:val="00480167"/>
    <w:rsid w:val="00480694"/>
    <w:rsid w:val="004A1F2F"/>
    <w:rsid w:val="004A3D97"/>
    <w:rsid w:val="004A5B48"/>
    <w:rsid w:val="004B4470"/>
    <w:rsid w:val="004B6305"/>
    <w:rsid w:val="004C65A8"/>
    <w:rsid w:val="004C6B14"/>
    <w:rsid w:val="004D6533"/>
    <w:rsid w:val="004E6E28"/>
    <w:rsid w:val="005144A0"/>
    <w:rsid w:val="00516645"/>
    <w:rsid w:val="005344D1"/>
    <w:rsid w:val="00550F9D"/>
    <w:rsid w:val="005524D3"/>
    <w:rsid w:val="00555117"/>
    <w:rsid w:val="005705A3"/>
    <w:rsid w:val="005935EC"/>
    <w:rsid w:val="0059552B"/>
    <w:rsid w:val="005A2C11"/>
    <w:rsid w:val="005B3436"/>
    <w:rsid w:val="005C063A"/>
    <w:rsid w:val="005C78B7"/>
    <w:rsid w:val="005D511F"/>
    <w:rsid w:val="005E2A44"/>
    <w:rsid w:val="005E6C97"/>
    <w:rsid w:val="006210AA"/>
    <w:rsid w:val="006435AD"/>
    <w:rsid w:val="00645E06"/>
    <w:rsid w:val="00671A0C"/>
    <w:rsid w:val="00684FB9"/>
    <w:rsid w:val="0068591F"/>
    <w:rsid w:val="006A2AE8"/>
    <w:rsid w:val="006A71E6"/>
    <w:rsid w:val="006C2461"/>
    <w:rsid w:val="006C5F93"/>
    <w:rsid w:val="006C61E2"/>
    <w:rsid w:val="006D2747"/>
    <w:rsid w:val="006E0743"/>
    <w:rsid w:val="006E24B7"/>
    <w:rsid w:val="006E6D88"/>
    <w:rsid w:val="006F2927"/>
    <w:rsid w:val="007060FC"/>
    <w:rsid w:val="00714A71"/>
    <w:rsid w:val="00714CD3"/>
    <w:rsid w:val="00717B23"/>
    <w:rsid w:val="00741B59"/>
    <w:rsid w:val="00744455"/>
    <w:rsid w:val="00750AFC"/>
    <w:rsid w:val="00751519"/>
    <w:rsid w:val="007547C5"/>
    <w:rsid w:val="00792B07"/>
    <w:rsid w:val="00792D8A"/>
    <w:rsid w:val="0079537A"/>
    <w:rsid w:val="007A3BA9"/>
    <w:rsid w:val="007B68E6"/>
    <w:rsid w:val="007B7268"/>
    <w:rsid w:val="007D2148"/>
    <w:rsid w:val="007D6F25"/>
    <w:rsid w:val="007E0C8F"/>
    <w:rsid w:val="007E3193"/>
    <w:rsid w:val="00811B50"/>
    <w:rsid w:val="00824DB8"/>
    <w:rsid w:val="008266E5"/>
    <w:rsid w:val="00830224"/>
    <w:rsid w:val="008317D8"/>
    <w:rsid w:val="00840721"/>
    <w:rsid w:val="00843AA0"/>
    <w:rsid w:val="008536C1"/>
    <w:rsid w:val="00854503"/>
    <w:rsid w:val="00862929"/>
    <w:rsid w:val="00864F13"/>
    <w:rsid w:val="0086788A"/>
    <w:rsid w:val="008723B5"/>
    <w:rsid w:val="008768D4"/>
    <w:rsid w:val="00883F7D"/>
    <w:rsid w:val="008846C9"/>
    <w:rsid w:val="008934E2"/>
    <w:rsid w:val="008A130B"/>
    <w:rsid w:val="008B09D0"/>
    <w:rsid w:val="008B320B"/>
    <w:rsid w:val="008B43E0"/>
    <w:rsid w:val="008C4B34"/>
    <w:rsid w:val="008D6C12"/>
    <w:rsid w:val="008E29F2"/>
    <w:rsid w:val="00925A29"/>
    <w:rsid w:val="00933FEF"/>
    <w:rsid w:val="0095300C"/>
    <w:rsid w:val="009720E6"/>
    <w:rsid w:val="009840D6"/>
    <w:rsid w:val="009A0490"/>
    <w:rsid w:val="009A48E6"/>
    <w:rsid w:val="009B27C1"/>
    <w:rsid w:val="009B43C9"/>
    <w:rsid w:val="009C03E9"/>
    <w:rsid w:val="009C620E"/>
    <w:rsid w:val="009C6A24"/>
    <w:rsid w:val="009D2F6B"/>
    <w:rsid w:val="009D33DD"/>
    <w:rsid w:val="009D5CE3"/>
    <w:rsid w:val="009E3341"/>
    <w:rsid w:val="009E7A76"/>
    <w:rsid w:val="009F19DB"/>
    <w:rsid w:val="009F24AC"/>
    <w:rsid w:val="00A00B3D"/>
    <w:rsid w:val="00A02A49"/>
    <w:rsid w:val="00A35DE7"/>
    <w:rsid w:val="00A43605"/>
    <w:rsid w:val="00A43951"/>
    <w:rsid w:val="00A44BC2"/>
    <w:rsid w:val="00A4582F"/>
    <w:rsid w:val="00A55B69"/>
    <w:rsid w:val="00A6213E"/>
    <w:rsid w:val="00A716BC"/>
    <w:rsid w:val="00A75BCB"/>
    <w:rsid w:val="00A83166"/>
    <w:rsid w:val="00A903D2"/>
    <w:rsid w:val="00AB311F"/>
    <w:rsid w:val="00AC1245"/>
    <w:rsid w:val="00AC3426"/>
    <w:rsid w:val="00AC491D"/>
    <w:rsid w:val="00AC7BE7"/>
    <w:rsid w:val="00AD036A"/>
    <w:rsid w:val="00AD0ED1"/>
    <w:rsid w:val="00AD223F"/>
    <w:rsid w:val="00AD6551"/>
    <w:rsid w:val="00AF6502"/>
    <w:rsid w:val="00B00917"/>
    <w:rsid w:val="00B03B77"/>
    <w:rsid w:val="00B15C75"/>
    <w:rsid w:val="00B16F2A"/>
    <w:rsid w:val="00B249A2"/>
    <w:rsid w:val="00B27CCA"/>
    <w:rsid w:val="00B4449F"/>
    <w:rsid w:val="00B45DB2"/>
    <w:rsid w:val="00B53788"/>
    <w:rsid w:val="00B615B9"/>
    <w:rsid w:val="00B63292"/>
    <w:rsid w:val="00B74E72"/>
    <w:rsid w:val="00BB5D8A"/>
    <w:rsid w:val="00BC6FB0"/>
    <w:rsid w:val="00BC76CC"/>
    <w:rsid w:val="00BD4F08"/>
    <w:rsid w:val="00BD7DA9"/>
    <w:rsid w:val="00BE1D3A"/>
    <w:rsid w:val="00C02043"/>
    <w:rsid w:val="00C166C9"/>
    <w:rsid w:val="00C3112E"/>
    <w:rsid w:val="00C354D9"/>
    <w:rsid w:val="00C403A5"/>
    <w:rsid w:val="00C43534"/>
    <w:rsid w:val="00C523A1"/>
    <w:rsid w:val="00C543BB"/>
    <w:rsid w:val="00C61ADF"/>
    <w:rsid w:val="00C85247"/>
    <w:rsid w:val="00CA1A63"/>
    <w:rsid w:val="00CA2B06"/>
    <w:rsid w:val="00CB354F"/>
    <w:rsid w:val="00CB5C1A"/>
    <w:rsid w:val="00CC5EA2"/>
    <w:rsid w:val="00CC735B"/>
    <w:rsid w:val="00CD613C"/>
    <w:rsid w:val="00CE1903"/>
    <w:rsid w:val="00CE2F85"/>
    <w:rsid w:val="00CF7815"/>
    <w:rsid w:val="00D03177"/>
    <w:rsid w:val="00D05398"/>
    <w:rsid w:val="00D32B5B"/>
    <w:rsid w:val="00D50726"/>
    <w:rsid w:val="00D54EA6"/>
    <w:rsid w:val="00D64AD5"/>
    <w:rsid w:val="00D72C8F"/>
    <w:rsid w:val="00D73AA0"/>
    <w:rsid w:val="00D758B0"/>
    <w:rsid w:val="00D77DD2"/>
    <w:rsid w:val="00D80605"/>
    <w:rsid w:val="00D86D4F"/>
    <w:rsid w:val="00D87D1C"/>
    <w:rsid w:val="00D9033A"/>
    <w:rsid w:val="00DA192E"/>
    <w:rsid w:val="00DC0C4C"/>
    <w:rsid w:val="00DD0B85"/>
    <w:rsid w:val="00DD145E"/>
    <w:rsid w:val="00DD5D11"/>
    <w:rsid w:val="00DE79E6"/>
    <w:rsid w:val="00E1369E"/>
    <w:rsid w:val="00E15B64"/>
    <w:rsid w:val="00E37504"/>
    <w:rsid w:val="00E415FA"/>
    <w:rsid w:val="00E420DD"/>
    <w:rsid w:val="00E45BAE"/>
    <w:rsid w:val="00E65F4F"/>
    <w:rsid w:val="00E66D13"/>
    <w:rsid w:val="00E67A5C"/>
    <w:rsid w:val="00E750CA"/>
    <w:rsid w:val="00E81A45"/>
    <w:rsid w:val="00E82F06"/>
    <w:rsid w:val="00E85E60"/>
    <w:rsid w:val="00E86797"/>
    <w:rsid w:val="00E86E6E"/>
    <w:rsid w:val="00E87F8B"/>
    <w:rsid w:val="00E96801"/>
    <w:rsid w:val="00EC1B9B"/>
    <w:rsid w:val="00ED2C92"/>
    <w:rsid w:val="00EE799F"/>
    <w:rsid w:val="00EF457A"/>
    <w:rsid w:val="00EF794A"/>
    <w:rsid w:val="00F04B70"/>
    <w:rsid w:val="00F127A6"/>
    <w:rsid w:val="00F26B93"/>
    <w:rsid w:val="00F324C2"/>
    <w:rsid w:val="00F5266B"/>
    <w:rsid w:val="00F52B18"/>
    <w:rsid w:val="00F57526"/>
    <w:rsid w:val="00F649F8"/>
    <w:rsid w:val="00F64B82"/>
    <w:rsid w:val="00F80CD0"/>
    <w:rsid w:val="00F9283D"/>
    <w:rsid w:val="00FA50DE"/>
    <w:rsid w:val="00FB2E82"/>
    <w:rsid w:val="00FC26F9"/>
    <w:rsid w:val="00FC2E48"/>
    <w:rsid w:val="00FC6B08"/>
    <w:rsid w:val="00FD2B0B"/>
    <w:rsid w:val="00FD2CBE"/>
    <w:rsid w:val="00FE3423"/>
    <w:rsid w:val="00FE51C1"/>
    <w:rsid w:val="00FF5A9D"/>
    <w:rsid w:val="7A460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2" w:semiHidden="0" w:name="heading 2"/>
    <w:lsdException w:qFormat="1" w:unhideWhenUsed="0" w:uiPriority="3" w:semiHidden="0" w:name="heading 3"/>
    <w:lsdException w:qFormat="1" w:unhideWhenUsed="0" w:uiPriority="4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spacing w:line="560" w:lineRule="exact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paragraph" w:styleId="2">
    <w:name w:val="heading 1"/>
    <w:basedOn w:val="3"/>
    <w:next w:val="3"/>
    <w:link w:val="17"/>
    <w:qFormat/>
    <w:uiPriority w:val="1"/>
    <w:pPr>
      <w:keepNext/>
      <w:numPr>
        <w:ilvl w:val="0"/>
        <w:numId w:val="1"/>
      </w:numPr>
      <w:ind w:firstLine="200"/>
      <w:jc w:val="left"/>
      <w:outlineLvl w:val="0"/>
    </w:pPr>
    <w:rPr>
      <w:rFonts w:ascii="黑体" w:eastAsia="黑体"/>
      <w:bCs/>
      <w:kern w:val="0"/>
      <w:szCs w:val="44"/>
    </w:rPr>
  </w:style>
  <w:style w:type="paragraph" w:styleId="4">
    <w:name w:val="heading 2"/>
    <w:basedOn w:val="3"/>
    <w:next w:val="3"/>
    <w:link w:val="18"/>
    <w:qFormat/>
    <w:uiPriority w:val="2"/>
    <w:pPr>
      <w:numPr>
        <w:ilvl w:val="1"/>
        <w:numId w:val="1"/>
      </w:numPr>
      <w:ind w:firstLine="200"/>
      <w:outlineLvl w:val="1"/>
    </w:pPr>
    <w:rPr>
      <w:rFonts w:ascii="楷体" w:hAnsi="Cambria" w:eastAsia="楷体"/>
      <w:bCs/>
      <w:kern w:val="0"/>
      <w:szCs w:val="32"/>
    </w:rPr>
  </w:style>
  <w:style w:type="paragraph" w:styleId="5">
    <w:name w:val="heading 3"/>
    <w:basedOn w:val="3"/>
    <w:next w:val="3"/>
    <w:link w:val="19"/>
    <w:qFormat/>
    <w:uiPriority w:val="3"/>
    <w:pPr>
      <w:numPr>
        <w:ilvl w:val="2"/>
        <w:numId w:val="1"/>
      </w:numPr>
      <w:tabs>
        <w:tab w:val="left" w:pos="1050"/>
      </w:tabs>
      <w:ind w:firstLine="200"/>
      <w:outlineLvl w:val="2"/>
    </w:pPr>
    <w:rPr>
      <w:bCs/>
      <w:kern w:val="0"/>
      <w:szCs w:val="32"/>
    </w:rPr>
  </w:style>
  <w:style w:type="paragraph" w:styleId="6">
    <w:name w:val="heading 4"/>
    <w:basedOn w:val="3"/>
    <w:next w:val="3"/>
    <w:link w:val="24"/>
    <w:qFormat/>
    <w:uiPriority w:val="4"/>
    <w:pPr>
      <w:numPr>
        <w:ilvl w:val="3"/>
        <w:numId w:val="1"/>
      </w:numPr>
      <w:ind w:firstLine="200"/>
      <w:outlineLvl w:val="3"/>
    </w:pPr>
    <w:rPr>
      <w:rFonts w:cstheme="majorBidi"/>
      <w:bCs/>
      <w:kern w:val="0"/>
      <w:szCs w:val="28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正文样式"/>
    <w:basedOn w:val="1"/>
    <w:link w:val="25"/>
    <w:qFormat/>
    <w:uiPriority w:val="0"/>
    <w:pPr>
      <w:ind w:firstLine="200" w:firstLineChars="200"/>
    </w:pPr>
    <w:rPr>
      <w:rFonts w:eastAsia="仿宋"/>
      <w:sz w:val="32"/>
    </w:rPr>
  </w:style>
  <w:style w:type="paragraph" w:styleId="7">
    <w:name w:val="Body Text"/>
    <w:basedOn w:val="1"/>
    <w:link w:val="28"/>
    <w:semiHidden/>
    <w:unhideWhenUsed/>
    <w:qFormat/>
    <w:uiPriority w:val="0"/>
    <w:pPr>
      <w:spacing w:after="120" w:line="560" w:lineRule="atLeast"/>
      <w:ind w:firstLine="653" w:firstLineChars="200"/>
    </w:pPr>
    <w:rPr>
      <w:rFonts w:ascii="Times New Roman" w:hAnsi="Times New Roman" w:eastAsia="仿宋_GB2312" w:cs="仿宋_GB2312"/>
      <w:kern w:val="0"/>
      <w:sz w:val="32"/>
      <w:szCs w:val="32"/>
    </w:rPr>
  </w:style>
  <w:style w:type="paragraph" w:styleId="8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1"/>
    <w:uiPriority w:val="99"/>
    <w:pPr>
      <w:tabs>
        <w:tab w:val="center" w:pos="4153"/>
        <w:tab w:val="right" w:pos="8306"/>
      </w:tabs>
      <w:jc w:val="left"/>
    </w:pPr>
    <w:rPr>
      <w:rFonts w:ascii="宋体" w:eastAsia="宋体"/>
      <w:sz w:val="28"/>
      <w:szCs w:val="18"/>
    </w:rPr>
  </w:style>
  <w:style w:type="paragraph" w:styleId="10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widowControl/>
      <w:snapToGrid/>
      <w:spacing w:before="100" w:beforeAutospacing="1" w:after="100" w:afterAutospacing="1" w:line="240" w:lineRule="auto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2">
    <w:name w:val="Title"/>
    <w:basedOn w:val="1"/>
    <w:next w:val="1"/>
    <w:link w:val="20"/>
    <w:qFormat/>
    <w:uiPriority w:val="0"/>
    <w:pPr>
      <w:spacing w:before="240" w:after="60"/>
      <w:jc w:val="center"/>
      <w:outlineLvl w:val="0"/>
    </w:pPr>
    <w:rPr>
      <w:rFonts w:ascii="方正小标宋简体" w:hAnsi="Calibri Light" w:eastAsia="方正小标宋简体"/>
      <w:bCs/>
      <w:sz w:val="44"/>
      <w:szCs w:val="32"/>
    </w:rPr>
  </w:style>
  <w:style w:type="table" w:styleId="14">
    <w:name w:val="Table Grid"/>
    <w:basedOn w:val="1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Hyperlink"/>
    <w:basedOn w:val="1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7">
    <w:name w:val="标题 1 字符"/>
    <w:basedOn w:val="15"/>
    <w:link w:val="2"/>
    <w:uiPriority w:val="1"/>
    <w:rPr>
      <w:rFonts w:ascii="黑体" w:hAnsi="Times New Roman" w:eastAsia="黑体" w:cs="Times New Roman"/>
      <w:bCs/>
      <w:kern w:val="0"/>
      <w:sz w:val="32"/>
      <w:szCs w:val="44"/>
    </w:rPr>
  </w:style>
  <w:style w:type="character" w:customStyle="1" w:styleId="18">
    <w:name w:val="标题 2 字符"/>
    <w:basedOn w:val="15"/>
    <w:link w:val="4"/>
    <w:qFormat/>
    <w:uiPriority w:val="2"/>
    <w:rPr>
      <w:rFonts w:ascii="楷体" w:hAnsi="Cambria" w:eastAsia="楷体" w:cs="Times New Roman"/>
      <w:bCs/>
      <w:kern w:val="0"/>
      <w:sz w:val="32"/>
      <w:szCs w:val="32"/>
    </w:rPr>
  </w:style>
  <w:style w:type="character" w:customStyle="1" w:styleId="19">
    <w:name w:val="标题 3 字符"/>
    <w:basedOn w:val="15"/>
    <w:link w:val="5"/>
    <w:qFormat/>
    <w:uiPriority w:val="3"/>
    <w:rPr>
      <w:rFonts w:ascii="仿宋" w:hAnsi="Times New Roman" w:eastAsia="仿宋" w:cs="Times New Roman"/>
      <w:bCs/>
      <w:kern w:val="0"/>
      <w:sz w:val="32"/>
      <w:szCs w:val="32"/>
    </w:rPr>
  </w:style>
  <w:style w:type="character" w:customStyle="1" w:styleId="20">
    <w:name w:val="标题 字符"/>
    <w:basedOn w:val="15"/>
    <w:link w:val="12"/>
    <w:qFormat/>
    <w:uiPriority w:val="0"/>
    <w:rPr>
      <w:rFonts w:ascii="方正小标宋简体" w:hAnsi="Calibri Light" w:eastAsia="方正小标宋简体" w:cs="Times New Roman"/>
      <w:bCs/>
      <w:sz w:val="44"/>
      <w:szCs w:val="32"/>
    </w:rPr>
  </w:style>
  <w:style w:type="character" w:customStyle="1" w:styleId="21">
    <w:name w:val="页脚 字符"/>
    <w:basedOn w:val="15"/>
    <w:link w:val="9"/>
    <w:uiPriority w:val="99"/>
    <w:rPr>
      <w:rFonts w:ascii="宋体" w:hAnsi="Times New Roman" w:eastAsia="宋体" w:cs="Times New Roman"/>
      <w:sz w:val="28"/>
      <w:szCs w:val="18"/>
    </w:rPr>
  </w:style>
  <w:style w:type="character" w:customStyle="1" w:styleId="22">
    <w:name w:val="页眉 字符"/>
    <w:basedOn w:val="15"/>
    <w:link w:val="10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3">
    <w:name w:val="批注框文本 字符"/>
    <w:basedOn w:val="15"/>
    <w:link w:val="8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4">
    <w:name w:val="标题 4 字符"/>
    <w:basedOn w:val="15"/>
    <w:link w:val="6"/>
    <w:uiPriority w:val="4"/>
    <w:rPr>
      <w:rFonts w:ascii="仿宋" w:hAnsi="Times New Roman" w:eastAsia="仿宋" w:cstheme="majorBidi"/>
      <w:bCs/>
      <w:kern w:val="0"/>
      <w:sz w:val="32"/>
      <w:szCs w:val="28"/>
    </w:rPr>
  </w:style>
  <w:style w:type="character" w:customStyle="1" w:styleId="25">
    <w:name w:val="正文样式 Char"/>
    <w:basedOn w:val="15"/>
    <w:link w:val="3"/>
    <w:qFormat/>
    <w:uiPriority w:val="0"/>
    <w:rPr>
      <w:rFonts w:eastAsia="仿宋"/>
      <w:sz w:val="32"/>
    </w:rPr>
  </w:style>
  <w:style w:type="paragraph" w:customStyle="1" w:styleId="26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eastAsia="仿宋" w:cs="仿宋" w:hAnsiTheme="minorHAnsi"/>
      <w:color w:val="000000"/>
      <w:kern w:val="0"/>
      <w:sz w:val="24"/>
      <w:szCs w:val="24"/>
      <w:lang w:val="en-US" w:eastAsia="zh-CN" w:bidi="ar-SA"/>
    </w:rPr>
  </w:style>
  <w:style w:type="character" w:customStyle="1" w:styleId="27">
    <w:name w:val="未处理的提及1"/>
    <w:basedOn w:val="15"/>
    <w:semiHidden/>
    <w:unhideWhenUsed/>
    <w:uiPriority w:val="99"/>
    <w:rPr>
      <w:color w:val="605E5C"/>
      <w:shd w:val="clear" w:color="auto" w:fill="E1DFDD"/>
    </w:rPr>
  </w:style>
  <w:style w:type="character" w:customStyle="1" w:styleId="28">
    <w:name w:val="正文文本 字符"/>
    <w:basedOn w:val="15"/>
    <w:link w:val="7"/>
    <w:semiHidden/>
    <w:uiPriority w:val="0"/>
    <w:rPr>
      <w:rFonts w:ascii="Times New Roman" w:hAnsi="Times New Roman" w:eastAsia="仿宋_GB2312" w:cs="仿宋_GB2312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Users\xwing\Documents\&#33258;&#23450;&#20041;%20Office%20&#27169;&#26495;\&#20844;&#25991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D067E2-6992-46DE-8B50-5F5889AB445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公文.dotx</Template>
  <Company>family</Company>
  <Pages>1</Pages>
  <Words>30</Words>
  <Characters>30</Characters>
  <Lines>1</Lines>
  <Paragraphs>1</Paragraphs>
  <TotalTime>1968</TotalTime>
  <ScaleCrop>false</ScaleCrop>
  <LinksUpToDate>false</LinksUpToDate>
  <CharactersWithSpaces>30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2019-10-21T01:57:00Z</dcterms:created>
  <dc:creator>袁磊</dc:creator>
  <cp:lastModifiedBy>123</cp:lastModifiedBy>
  <cp:lastPrinted>2024-09-12T07:17:00Z</cp:lastPrinted>
  <dcterms:modified xsi:type="dcterms:W3CDTF">2024-09-14T01:44:14Z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F1BF5027375D4C67B5875F1732F377A9_12</vt:lpwstr>
  </property>
</Properties>
</file>